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2210" w:type="dxa"/>
        <w:tblInd w:w="7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210"/>
      </w:tblGrid>
      <w:tr w:rsidR="00A264BB" w:rsidRPr="00C36A54" w14:paraId="23D5A67E" w14:textId="77777777" w:rsidTr="00EF7465">
        <w:trPr>
          <w:trHeight w:hRule="exact" w:val="2268"/>
        </w:trPr>
        <w:tc>
          <w:tcPr>
            <w:tcW w:w="2210" w:type="dxa"/>
            <w:tcMar>
              <w:top w:w="0" w:type="dxa"/>
            </w:tcMar>
          </w:tcPr>
          <w:bookmarkStart w:id="0" w:name="Dato"/>
          <w:bookmarkStart w:id="1" w:name="Adressefelt" w:colFirst="0" w:colLast="0"/>
          <w:p w14:paraId="458445D1" w14:textId="50A53C67" w:rsidR="00A264BB" w:rsidRDefault="00A264BB" w:rsidP="002E2278">
            <w:pPr>
              <w:pStyle w:val="Afsenderadresse"/>
            </w:pPr>
            <w:r>
              <w:fldChar w:fldCharType="begin"/>
            </w:r>
            <w:r>
              <w:instrText xml:space="preserve"> createdate \@ "d. MMMM yyyy" </w:instrText>
            </w:r>
            <w:r>
              <w:fldChar w:fldCharType="separate"/>
            </w:r>
            <w:r w:rsidR="00965062">
              <w:rPr>
                <w:noProof/>
              </w:rPr>
              <w:t>25. august 2025</w:t>
            </w:r>
            <w:r>
              <w:fldChar w:fldCharType="end"/>
            </w:r>
            <w:bookmarkEnd w:id="0"/>
            <w:r>
              <w:t xml:space="preserve"> </w:t>
            </w:r>
            <w:bookmarkStart w:id="2" w:name="FjernJnr"/>
            <w:bookmarkStart w:id="3" w:name="Jnr"/>
            <w:bookmarkEnd w:id="3"/>
          </w:p>
          <w:bookmarkEnd w:id="2"/>
          <w:p w14:paraId="7E774ED2" w14:textId="77777777" w:rsidR="00A264BB" w:rsidRDefault="002E2278" w:rsidP="00CF5A63">
            <w:pPr>
              <w:pStyle w:val="Afdeling"/>
            </w:pPr>
            <w:r>
              <w:t>Analyse, Statistik og Økonomi</w:t>
            </w:r>
          </w:p>
          <w:p w14:paraId="4217BDB5" w14:textId="4467E751" w:rsidR="00A264BB" w:rsidRDefault="00A264BB" w:rsidP="00CF5A63">
            <w:pPr>
              <w:pStyle w:val="INIT"/>
            </w:pPr>
          </w:p>
        </w:tc>
      </w:tr>
    </w:tbl>
    <w:bookmarkEnd w:id="1"/>
    <w:p w14:paraId="5660EC2A" w14:textId="71DD9EFA" w:rsidR="00CD29FD" w:rsidRDefault="002E2278" w:rsidP="00A264BB">
      <w:pPr>
        <w:pStyle w:val="Overskrift1"/>
      </w:pPr>
      <w:r>
        <w:t>Lukning af DRG-gruppe</w:t>
      </w:r>
    </w:p>
    <w:p w14:paraId="59D07EBE" w14:textId="592969DF" w:rsidR="002E2278" w:rsidRDefault="002E2278" w:rsidP="002E2278">
      <w:r w:rsidRPr="005703D1">
        <w:t xml:space="preserve">Sendes til </w:t>
      </w:r>
      <w:hyperlink r:id="rId8" w:history="1">
        <w:r w:rsidRPr="000960E6">
          <w:rPr>
            <w:rStyle w:val="Hyperlink"/>
          </w:rPr>
          <w:t>Kliniskvalidering@sundhedsdata.dk</w:t>
        </w:r>
      </w:hyperlink>
    </w:p>
    <w:p w14:paraId="2E9B15F1" w14:textId="77777777" w:rsidR="002E2278" w:rsidRPr="00965062" w:rsidRDefault="002E2278" w:rsidP="00965062">
      <w:pPr>
        <w:pStyle w:val="Overskrift2"/>
        <w:rPr>
          <w:sz w:val="24"/>
          <w:szCs w:val="24"/>
        </w:rPr>
      </w:pPr>
      <w:r w:rsidRPr="00965062">
        <w:rPr>
          <w:sz w:val="24"/>
          <w:szCs w:val="24"/>
        </w:rPr>
        <w:t>Kontaktoplysninger på afsender: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Kontaktoplysninger"/>
      </w:tblPr>
      <w:tblGrid>
        <w:gridCol w:w="1970"/>
        <w:gridCol w:w="6523"/>
      </w:tblGrid>
      <w:tr w:rsidR="002E2278" w14:paraId="44282802" w14:textId="77777777" w:rsidTr="00965062">
        <w:trPr>
          <w:trHeight w:val="398"/>
        </w:trPr>
        <w:tc>
          <w:tcPr>
            <w:tcW w:w="1160" w:type="pct"/>
            <w:vAlign w:val="center"/>
          </w:tcPr>
          <w:p w14:paraId="0EA58D01" w14:textId="77777777" w:rsidR="002E2278" w:rsidRPr="006031DA" w:rsidRDefault="002E2278" w:rsidP="0066357B">
            <w:pPr>
              <w:pStyle w:val="Tabelrkkeoverskrift"/>
            </w:pPr>
            <w:r w:rsidRPr="006031DA">
              <w:t>Selskab/forvaltning:</w:t>
            </w:r>
          </w:p>
        </w:tc>
        <w:tc>
          <w:tcPr>
            <w:tcW w:w="3840" w:type="pct"/>
            <w:vAlign w:val="center"/>
          </w:tcPr>
          <w:p w14:paraId="001F19A9" w14:textId="77777777" w:rsidR="002E2278" w:rsidRDefault="002E2278" w:rsidP="0066357B"/>
        </w:tc>
      </w:tr>
      <w:tr w:rsidR="002E2278" w14:paraId="05FBA6FA" w14:textId="77777777" w:rsidTr="00965062">
        <w:trPr>
          <w:trHeight w:val="351"/>
        </w:trPr>
        <w:tc>
          <w:tcPr>
            <w:tcW w:w="1160" w:type="pct"/>
            <w:vAlign w:val="center"/>
          </w:tcPr>
          <w:p w14:paraId="5393B6BC" w14:textId="77777777" w:rsidR="002E2278" w:rsidRPr="006031DA" w:rsidRDefault="002E2278" w:rsidP="0066357B">
            <w:pPr>
              <w:pStyle w:val="Tabelrkkeoverskrift"/>
            </w:pPr>
            <w:r w:rsidRPr="006031DA">
              <w:t>Navn:</w:t>
            </w:r>
          </w:p>
        </w:tc>
        <w:tc>
          <w:tcPr>
            <w:tcW w:w="3840" w:type="pct"/>
            <w:vAlign w:val="center"/>
          </w:tcPr>
          <w:p w14:paraId="64D622A3" w14:textId="77777777" w:rsidR="002E2278" w:rsidRDefault="002E2278" w:rsidP="0066357B"/>
        </w:tc>
      </w:tr>
      <w:tr w:rsidR="002E2278" w14:paraId="750110E4" w14:textId="77777777" w:rsidTr="00965062">
        <w:trPr>
          <w:trHeight w:val="347"/>
        </w:trPr>
        <w:tc>
          <w:tcPr>
            <w:tcW w:w="1160" w:type="pct"/>
            <w:vAlign w:val="center"/>
          </w:tcPr>
          <w:p w14:paraId="22417D8B" w14:textId="77777777" w:rsidR="002E2278" w:rsidRPr="006031DA" w:rsidRDefault="002E2278" w:rsidP="0066357B">
            <w:pPr>
              <w:pStyle w:val="Tabelrkkeoverskrift"/>
            </w:pPr>
            <w:r w:rsidRPr="006031DA">
              <w:t>Stillingsbetegnelse:</w:t>
            </w:r>
          </w:p>
        </w:tc>
        <w:tc>
          <w:tcPr>
            <w:tcW w:w="3840" w:type="pct"/>
            <w:vAlign w:val="center"/>
          </w:tcPr>
          <w:p w14:paraId="457A043A" w14:textId="77777777" w:rsidR="002E2278" w:rsidRDefault="002E2278" w:rsidP="0066357B"/>
        </w:tc>
      </w:tr>
      <w:tr w:rsidR="002E2278" w14:paraId="03F42E8F" w14:textId="77777777" w:rsidTr="00965062">
        <w:trPr>
          <w:trHeight w:val="331"/>
        </w:trPr>
        <w:tc>
          <w:tcPr>
            <w:tcW w:w="1160" w:type="pct"/>
            <w:vAlign w:val="center"/>
          </w:tcPr>
          <w:p w14:paraId="44F1E347" w14:textId="77777777" w:rsidR="002E2278" w:rsidRPr="006031DA" w:rsidRDefault="002E2278" w:rsidP="0066357B">
            <w:pPr>
              <w:pStyle w:val="Tabelrkkeoverskrift"/>
            </w:pPr>
            <w:r w:rsidRPr="006031DA">
              <w:t>Email:</w:t>
            </w:r>
          </w:p>
        </w:tc>
        <w:tc>
          <w:tcPr>
            <w:tcW w:w="3840" w:type="pct"/>
            <w:vAlign w:val="center"/>
          </w:tcPr>
          <w:p w14:paraId="0EA8FCBA" w14:textId="77777777" w:rsidR="002E2278" w:rsidRDefault="002E2278" w:rsidP="0066357B"/>
        </w:tc>
      </w:tr>
      <w:tr w:rsidR="002E2278" w14:paraId="73CC10CE" w14:textId="77777777" w:rsidTr="00965062">
        <w:trPr>
          <w:trHeight w:val="397"/>
        </w:trPr>
        <w:tc>
          <w:tcPr>
            <w:tcW w:w="1160" w:type="pct"/>
            <w:vAlign w:val="center"/>
          </w:tcPr>
          <w:p w14:paraId="49AAE643" w14:textId="77777777" w:rsidR="002E2278" w:rsidRPr="006031DA" w:rsidRDefault="002E2278" w:rsidP="0066357B">
            <w:pPr>
              <w:pStyle w:val="Tabelrkkeoverskrift"/>
            </w:pPr>
            <w:r w:rsidRPr="006031DA">
              <w:t>Telefon nr.:</w:t>
            </w:r>
          </w:p>
        </w:tc>
        <w:tc>
          <w:tcPr>
            <w:tcW w:w="3840" w:type="pct"/>
            <w:vAlign w:val="center"/>
          </w:tcPr>
          <w:p w14:paraId="3C5068AA" w14:textId="77777777" w:rsidR="002E2278" w:rsidRDefault="002E2278" w:rsidP="0066357B"/>
        </w:tc>
      </w:tr>
    </w:tbl>
    <w:p w14:paraId="7E019CE5" w14:textId="77777777" w:rsidR="002E2278" w:rsidRPr="00965062" w:rsidRDefault="002E2278" w:rsidP="00965062">
      <w:pPr>
        <w:pStyle w:val="Overskrift2"/>
        <w:rPr>
          <w:sz w:val="24"/>
          <w:szCs w:val="24"/>
        </w:rPr>
      </w:pPr>
      <w:r w:rsidRPr="00965062">
        <w:rPr>
          <w:sz w:val="24"/>
          <w:szCs w:val="24"/>
        </w:rPr>
        <w:t>Kontaktoplysninger på faglig kontaktperson, hvis det ikke er den samme som ovenstående: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Kontaktoplysninger"/>
      </w:tblPr>
      <w:tblGrid>
        <w:gridCol w:w="1989"/>
        <w:gridCol w:w="6504"/>
      </w:tblGrid>
      <w:tr w:rsidR="002E2278" w14:paraId="4BF0254A" w14:textId="77777777" w:rsidTr="00965062">
        <w:trPr>
          <w:trHeight w:val="398"/>
        </w:trPr>
        <w:tc>
          <w:tcPr>
            <w:tcW w:w="1171" w:type="pct"/>
            <w:vAlign w:val="center"/>
          </w:tcPr>
          <w:p w14:paraId="1EECF035" w14:textId="77777777" w:rsidR="002E2278" w:rsidRDefault="002E2278" w:rsidP="0066357B">
            <w:pPr>
              <w:pStyle w:val="Tabelrkkeoverskrift"/>
            </w:pPr>
            <w:r>
              <w:t>Selskab/forvaltning:</w:t>
            </w:r>
          </w:p>
        </w:tc>
        <w:tc>
          <w:tcPr>
            <w:tcW w:w="3829" w:type="pct"/>
            <w:vAlign w:val="center"/>
          </w:tcPr>
          <w:p w14:paraId="02C7F434" w14:textId="77777777" w:rsidR="002E2278" w:rsidRDefault="002E2278" w:rsidP="0066357B"/>
        </w:tc>
      </w:tr>
      <w:tr w:rsidR="002E2278" w14:paraId="2C4407A4" w14:textId="77777777" w:rsidTr="00965062">
        <w:trPr>
          <w:trHeight w:val="351"/>
        </w:trPr>
        <w:tc>
          <w:tcPr>
            <w:tcW w:w="1171" w:type="pct"/>
            <w:vAlign w:val="center"/>
          </w:tcPr>
          <w:p w14:paraId="56D35CC7" w14:textId="77777777" w:rsidR="002E2278" w:rsidRDefault="002E2278" w:rsidP="0066357B">
            <w:pPr>
              <w:pStyle w:val="Tabelrkkeoverskrift"/>
            </w:pPr>
            <w:r>
              <w:t>Navn:</w:t>
            </w:r>
          </w:p>
        </w:tc>
        <w:tc>
          <w:tcPr>
            <w:tcW w:w="3829" w:type="pct"/>
            <w:vAlign w:val="center"/>
          </w:tcPr>
          <w:p w14:paraId="059B276C" w14:textId="77777777" w:rsidR="002E2278" w:rsidRDefault="002E2278" w:rsidP="0066357B"/>
        </w:tc>
      </w:tr>
      <w:tr w:rsidR="002E2278" w14:paraId="28144FBC" w14:textId="77777777" w:rsidTr="00965062">
        <w:trPr>
          <w:trHeight w:val="347"/>
        </w:trPr>
        <w:tc>
          <w:tcPr>
            <w:tcW w:w="1171" w:type="pct"/>
            <w:vAlign w:val="center"/>
          </w:tcPr>
          <w:p w14:paraId="48E5FB44" w14:textId="77777777" w:rsidR="002E2278" w:rsidRDefault="002E2278" w:rsidP="0066357B">
            <w:pPr>
              <w:pStyle w:val="Tabelrkkeoverskrift"/>
            </w:pPr>
            <w:r>
              <w:t>Stillingsbetegnelse:</w:t>
            </w:r>
          </w:p>
        </w:tc>
        <w:tc>
          <w:tcPr>
            <w:tcW w:w="3829" w:type="pct"/>
            <w:vAlign w:val="center"/>
          </w:tcPr>
          <w:p w14:paraId="39E52DA1" w14:textId="77777777" w:rsidR="002E2278" w:rsidRDefault="002E2278" w:rsidP="0066357B"/>
        </w:tc>
      </w:tr>
      <w:tr w:rsidR="002E2278" w14:paraId="7F997281" w14:textId="77777777" w:rsidTr="00965062">
        <w:trPr>
          <w:trHeight w:val="331"/>
        </w:trPr>
        <w:tc>
          <w:tcPr>
            <w:tcW w:w="1171" w:type="pct"/>
            <w:vAlign w:val="center"/>
          </w:tcPr>
          <w:p w14:paraId="2E439566" w14:textId="77777777" w:rsidR="002E2278" w:rsidRDefault="002E2278" w:rsidP="0066357B">
            <w:pPr>
              <w:pStyle w:val="Tabelrkkeoverskrift"/>
            </w:pPr>
            <w:r>
              <w:t>Email:</w:t>
            </w:r>
          </w:p>
        </w:tc>
        <w:tc>
          <w:tcPr>
            <w:tcW w:w="3829" w:type="pct"/>
            <w:vAlign w:val="center"/>
          </w:tcPr>
          <w:p w14:paraId="71C72313" w14:textId="77777777" w:rsidR="002E2278" w:rsidRDefault="002E2278" w:rsidP="0066357B"/>
        </w:tc>
      </w:tr>
      <w:tr w:rsidR="002E2278" w14:paraId="404643E8" w14:textId="77777777" w:rsidTr="00965062">
        <w:trPr>
          <w:trHeight w:val="397"/>
        </w:trPr>
        <w:tc>
          <w:tcPr>
            <w:tcW w:w="1171" w:type="pct"/>
            <w:vAlign w:val="center"/>
          </w:tcPr>
          <w:p w14:paraId="3CCAC091" w14:textId="77777777" w:rsidR="002E2278" w:rsidRDefault="002E2278" w:rsidP="0066357B">
            <w:pPr>
              <w:pStyle w:val="Tabelrkkeoverskrift"/>
            </w:pPr>
            <w:r>
              <w:t>Telefon nr.:</w:t>
            </w:r>
          </w:p>
        </w:tc>
        <w:tc>
          <w:tcPr>
            <w:tcW w:w="3829" w:type="pct"/>
            <w:vAlign w:val="center"/>
          </w:tcPr>
          <w:p w14:paraId="494A3E56" w14:textId="77777777" w:rsidR="002E2278" w:rsidRDefault="002E2278" w:rsidP="0066357B"/>
        </w:tc>
      </w:tr>
    </w:tbl>
    <w:p w14:paraId="5F374628" w14:textId="77777777" w:rsidR="002E2278" w:rsidRPr="00965062" w:rsidRDefault="002E2278" w:rsidP="00965062">
      <w:pPr>
        <w:pStyle w:val="Overskrift2"/>
        <w:rPr>
          <w:sz w:val="24"/>
          <w:szCs w:val="24"/>
        </w:rPr>
      </w:pPr>
      <w:r w:rsidRPr="00965062">
        <w:rPr>
          <w:sz w:val="24"/>
          <w:szCs w:val="24"/>
        </w:rPr>
        <w:t>Hvilke kliniske selskaber dækker området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Klinisk selskab"/>
      </w:tblPr>
      <w:tblGrid>
        <w:gridCol w:w="8493"/>
      </w:tblGrid>
      <w:tr w:rsidR="002E2278" w14:paraId="01565B6C" w14:textId="77777777" w:rsidTr="00965062">
        <w:tc>
          <w:tcPr>
            <w:tcW w:w="8493" w:type="dxa"/>
          </w:tcPr>
          <w:p w14:paraId="0CB7C6E8" w14:textId="77777777" w:rsidR="002E2278" w:rsidRDefault="002E2278" w:rsidP="0066357B"/>
        </w:tc>
      </w:tr>
    </w:tbl>
    <w:p w14:paraId="68FDE6FE" w14:textId="77777777" w:rsidR="002E2278" w:rsidRDefault="002E2278" w:rsidP="002E2278">
      <w:sdt>
        <w:sdtPr>
          <w:rPr>
            <w:rFonts w:ascii="MS Gothic" w:eastAsia="MS Gothic" w:hAnsi="MS Gothic"/>
          </w:rPr>
          <w:id w:val="-176498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t>Selskaber er informeret</w:t>
      </w:r>
    </w:p>
    <w:p w14:paraId="6F939748" w14:textId="77777777" w:rsidR="002E2278" w:rsidRDefault="002E2278" w:rsidP="002E2278"/>
    <w:p w14:paraId="0C1F97E0" w14:textId="77777777" w:rsidR="002E2278" w:rsidRPr="00965062" w:rsidRDefault="002E2278" w:rsidP="00965062">
      <w:pPr>
        <w:pStyle w:val="Overskrift2"/>
        <w:rPr>
          <w:sz w:val="24"/>
          <w:szCs w:val="24"/>
        </w:rPr>
      </w:pPr>
      <w:r w:rsidRPr="00965062">
        <w:rPr>
          <w:sz w:val="24"/>
          <w:szCs w:val="24"/>
        </w:rPr>
        <w:t>Gruppe, der ønskes lukket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Gruppe der ønskes lukket"/>
      </w:tblPr>
      <w:tblGrid>
        <w:gridCol w:w="8493"/>
      </w:tblGrid>
      <w:tr w:rsidR="002E2278" w14:paraId="036D5BCB" w14:textId="77777777" w:rsidTr="00965062">
        <w:tc>
          <w:tcPr>
            <w:tcW w:w="8493" w:type="dxa"/>
          </w:tcPr>
          <w:p w14:paraId="59E6B9A9" w14:textId="77777777" w:rsidR="002E2278" w:rsidRDefault="002E2278" w:rsidP="0066357B"/>
        </w:tc>
      </w:tr>
    </w:tbl>
    <w:p w14:paraId="15673498" w14:textId="77777777" w:rsidR="002E2278" w:rsidRPr="00965062" w:rsidRDefault="002E2278" w:rsidP="00965062">
      <w:pPr>
        <w:pStyle w:val="Overskrift2"/>
        <w:rPr>
          <w:sz w:val="24"/>
          <w:szCs w:val="24"/>
        </w:rPr>
      </w:pPr>
      <w:r w:rsidRPr="00965062">
        <w:rPr>
          <w:sz w:val="24"/>
          <w:szCs w:val="24"/>
        </w:rPr>
        <w:t>Begrundelse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egrundelse"/>
      </w:tblPr>
      <w:tblGrid>
        <w:gridCol w:w="8493"/>
      </w:tblGrid>
      <w:tr w:rsidR="002E2278" w14:paraId="65F5A8F0" w14:textId="77777777" w:rsidTr="00965062">
        <w:tc>
          <w:tcPr>
            <w:tcW w:w="8493" w:type="dxa"/>
          </w:tcPr>
          <w:p w14:paraId="33596763" w14:textId="77777777" w:rsidR="002E2278" w:rsidRDefault="002E2278" w:rsidP="0066357B"/>
          <w:p w14:paraId="6185D2D2" w14:textId="77777777" w:rsidR="002E2278" w:rsidRDefault="002E2278" w:rsidP="0066357B"/>
        </w:tc>
      </w:tr>
    </w:tbl>
    <w:p w14:paraId="1C5EF98C" w14:textId="77777777" w:rsidR="002E2278" w:rsidRDefault="002E2278" w:rsidP="002E2278"/>
    <w:p w14:paraId="02983B17" w14:textId="77777777" w:rsidR="002E2278" w:rsidRPr="00965062" w:rsidRDefault="002E2278" w:rsidP="00965062">
      <w:pPr>
        <w:pStyle w:val="Overskrift2"/>
        <w:rPr>
          <w:sz w:val="24"/>
          <w:szCs w:val="24"/>
        </w:rPr>
      </w:pPr>
      <w:r w:rsidRPr="00965062">
        <w:rPr>
          <w:sz w:val="24"/>
          <w:szCs w:val="24"/>
        </w:rPr>
        <w:t>Skal grupperingsreglen pege på en anden gruppe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kal grupperingsreglen pege på en anden gruppe"/>
      </w:tblPr>
      <w:tblGrid>
        <w:gridCol w:w="8493"/>
      </w:tblGrid>
      <w:tr w:rsidR="002E2278" w14:paraId="7C22838E" w14:textId="77777777" w:rsidTr="00965062">
        <w:tc>
          <w:tcPr>
            <w:tcW w:w="8493" w:type="dxa"/>
          </w:tcPr>
          <w:p w14:paraId="49B9E8BD" w14:textId="77777777" w:rsidR="002E2278" w:rsidRDefault="002E2278" w:rsidP="0066357B"/>
        </w:tc>
      </w:tr>
    </w:tbl>
    <w:p w14:paraId="531DEA2D" w14:textId="77777777" w:rsidR="002E2278" w:rsidRDefault="002E2278" w:rsidP="002E2278"/>
    <w:p w14:paraId="3DADA979" w14:textId="77777777" w:rsidR="002E2278" w:rsidRPr="00965062" w:rsidRDefault="002E2278" w:rsidP="00965062">
      <w:pPr>
        <w:pStyle w:val="Overskrift2"/>
        <w:rPr>
          <w:sz w:val="24"/>
          <w:szCs w:val="24"/>
        </w:rPr>
      </w:pPr>
      <w:r w:rsidRPr="00965062">
        <w:rPr>
          <w:sz w:val="24"/>
          <w:szCs w:val="24"/>
        </w:rPr>
        <w:t>Flytning af koder</w:t>
      </w:r>
    </w:p>
    <w:p w14:paraId="4A4B5ABA" w14:textId="77777777" w:rsidR="002E2278" w:rsidRDefault="002E2278" w:rsidP="002E2278">
      <w:r>
        <w:t>Skal dele af indholdet fra den lukkede gruppe flyttes til en anden gruppe (evt. flere andre grupper)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Angiv de berørte SKS-koder og hvor de skal flyttes hen"/>
      </w:tblPr>
      <w:tblGrid>
        <w:gridCol w:w="8493"/>
      </w:tblGrid>
      <w:tr w:rsidR="002E2278" w14:paraId="2166A7E7" w14:textId="77777777" w:rsidTr="00965062">
        <w:trPr>
          <w:cantSplit/>
        </w:trPr>
        <w:tc>
          <w:tcPr>
            <w:tcW w:w="8493" w:type="dxa"/>
          </w:tcPr>
          <w:p w14:paraId="47E46E42" w14:textId="77777777" w:rsidR="002E2278" w:rsidRPr="00FA5870" w:rsidRDefault="002E2278" w:rsidP="0066357B">
            <w:pPr>
              <w:pStyle w:val="Tabelrkkeoverskrift"/>
            </w:pPr>
            <w:r>
              <w:t>Angiv de berørte SKS-koder og hvor de skal flyttes hen</w:t>
            </w:r>
          </w:p>
        </w:tc>
      </w:tr>
      <w:tr w:rsidR="002E2278" w14:paraId="6D1E5F88" w14:textId="77777777" w:rsidTr="00965062">
        <w:trPr>
          <w:cantSplit/>
        </w:trPr>
        <w:tc>
          <w:tcPr>
            <w:tcW w:w="8493" w:type="dxa"/>
          </w:tcPr>
          <w:p w14:paraId="7A441F28" w14:textId="77777777" w:rsidR="002E2278" w:rsidRDefault="002E2278" w:rsidP="0066357B"/>
          <w:p w14:paraId="226C445C" w14:textId="77777777" w:rsidR="002E2278" w:rsidRDefault="002E2278" w:rsidP="0066357B"/>
          <w:p w14:paraId="2E873698" w14:textId="77777777" w:rsidR="002E2278" w:rsidRDefault="002E2278" w:rsidP="0066357B"/>
          <w:p w14:paraId="14462F67" w14:textId="77777777" w:rsidR="002E2278" w:rsidRDefault="002E2278" w:rsidP="0066357B"/>
          <w:p w14:paraId="63952F26" w14:textId="77777777" w:rsidR="002E2278" w:rsidRDefault="002E2278" w:rsidP="0066357B"/>
          <w:p w14:paraId="6D3EAF80" w14:textId="77777777" w:rsidR="002E2278" w:rsidRDefault="002E2278" w:rsidP="0066357B"/>
          <w:p w14:paraId="18DFB485" w14:textId="77777777" w:rsidR="002E2278" w:rsidRDefault="002E2278" w:rsidP="0066357B"/>
          <w:p w14:paraId="54B6350F" w14:textId="77777777" w:rsidR="002E2278" w:rsidRDefault="002E2278" w:rsidP="0066357B"/>
        </w:tc>
      </w:tr>
    </w:tbl>
    <w:p w14:paraId="1E62B8C0" w14:textId="284E0B27" w:rsidR="00526BE5" w:rsidRDefault="00526BE5" w:rsidP="00965062">
      <w:pPr>
        <w:spacing w:after="0" w:line="240" w:lineRule="auto"/>
        <w:jc w:val="left"/>
      </w:pPr>
    </w:p>
    <w:sectPr w:rsidR="00526BE5" w:rsidSect="002825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E6E1" w14:textId="77777777" w:rsidR="002E2278" w:rsidRDefault="002E2278" w:rsidP="00354FC0">
      <w:r>
        <w:separator/>
      </w:r>
    </w:p>
  </w:endnote>
  <w:endnote w:type="continuationSeparator" w:id="0">
    <w:p w14:paraId="4445AA20" w14:textId="77777777" w:rsidR="002E2278" w:rsidRDefault="002E2278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2D53" w14:textId="77777777" w:rsidR="00965062" w:rsidRDefault="0096506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C21431" w14:paraId="475A978B" w14:textId="77777777" w:rsidTr="001A487D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1255A0B1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7A025A99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797481FD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14:paraId="7B86C281" w14:textId="77777777" w:rsidTr="008F41D5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07E795C0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5A68A4CA" w14:textId="77777777"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7BE0C8FE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5781" w14:textId="77777777" w:rsidR="002E2278" w:rsidRDefault="002E2278" w:rsidP="00EF01BC">
      <w:pPr>
        <w:spacing w:after="0"/>
      </w:pPr>
      <w:r>
        <w:separator/>
      </w:r>
    </w:p>
  </w:footnote>
  <w:footnote w:type="continuationSeparator" w:id="0">
    <w:p w14:paraId="4BA3F85B" w14:textId="77777777" w:rsidR="002E2278" w:rsidRDefault="002E2278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8895" w14:textId="77777777" w:rsidR="00965062" w:rsidRDefault="0096506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0382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BC3E23D" wp14:editId="14CAF7DC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9936CA7" wp14:editId="37BC2DEE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561D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93ACACB" wp14:editId="6F82A496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1F0FC57" wp14:editId="150D542C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92E"/>
    <w:multiLevelType w:val="multilevel"/>
    <w:tmpl w:val="A594C214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7385D"/>
    <w:multiLevelType w:val="multilevel"/>
    <w:tmpl w:val="52B447C0"/>
    <w:lvl w:ilvl="0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color w:val="000000" w:themeColor="text1"/>
        <w:w w:val="100"/>
        <w:sz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  <w:num w:numId="22">
    <w:abstractNumId w:val="16"/>
  </w:num>
  <w:num w:numId="23">
    <w:abstractNumId w:val="1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0"/>
  </w:num>
  <w:num w:numId="28">
    <w:abstractNumId w:val="10"/>
  </w:num>
  <w:num w:numId="29">
    <w:abstractNumId w:val="11"/>
  </w:num>
  <w:num w:numId="30">
    <w:abstractNumId w:val="10"/>
  </w:num>
  <w:num w:numId="31">
    <w:abstractNumId w:val="10"/>
  </w:num>
  <w:num w:numId="32">
    <w:abstractNumId w:val="11"/>
  </w:num>
  <w:num w:numId="33">
    <w:abstractNumId w:val="10"/>
  </w:num>
  <w:num w:numId="34">
    <w:abstractNumId w:val="10"/>
  </w:num>
  <w:num w:numId="35">
    <w:abstractNumId w:val="11"/>
  </w:num>
  <w:num w:numId="36">
    <w:abstractNumId w:val="10"/>
  </w:num>
  <w:num w:numId="37">
    <w:abstractNumId w:val="18"/>
  </w:num>
  <w:num w:numId="38">
    <w:abstractNumId w:val="18"/>
  </w:num>
  <w:num w:numId="39">
    <w:abstractNumId w:val="11"/>
  </w:num>
  <w:num w:numId="40">
    <w:abstractNumId w:val="18"/>
  </w:num>
  <w:num w:numId="41">
    <w:abstractNumId w:val="18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8-25T14:16:44.2058695+02:00&quot;,&quot;Checksum&quot;:&quot;158e526c2d993f2a911ad39c5054807b&quot;,&quot;IsAccessible&quot;:true,&quot;Settings&quot;:{&quot;CreatePdfUa&quot;:2}}"/>
    <w:docVar w:name="Encrypted_CloudStatistics_StoryID" w:val="vfcmg9LXFkulJE7ZfdZk82I6fPCLCckMiIhzPoFXY8LXjg5yjR8EgPliDw8VybZW"/>
  </w:docVars>
  <w:rsids>
    <w:rsidRoot w:val="002E2278"/>
    <w:rsid w:val="00014776"/>
    <w:rsid w:val="0001724F"/>
    <w:rsid w:val="00023BD0"/>
    <w:rsid w:val="0002401A"/>
    <w:rsid w:val="00034867"/>
    <w:rsid w:val="00054A97"/>
    <w:rsid w:val="00062D9B"/>
    <w:rsid w:val="00065032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58A9"/>
    <w:rsid w:val="000C13A5"/>
    <w:rsid w:val="000C1442"/>
    <w:rsid w:val="000C22C0"/>
    <w:rsid w:val="000C2BE3"/>
    <w:rsid w:val="000C4904"/>
    <w:rsid w:val="000C594D"/>
    <w:rsid w:val="000C7153"/>
    <w:rsid w:val="000D6946"/>
    <w:rsid w:val="000E799A"/>
    <w:rsid w:val="00101F04"/>
    <w:rsid w:val="00104A40"/>
    <w:rsid w:val="00106CA1"/>
    <w:rsid w:val="001078CB"/>
    <w:rsid w:val="00120342"/>
    <w:rsid w:val="001203AB"/>
    <w:rsid w:val="0012417E"/>
    <w:rsid w:val="00142EED"/>
    <w:rsid w:val="00146EF1"/>
    <w:rsid w:val="00154E9A"/>
    <w:rsid w:val="00166A35"/>
    <w:rsid w:val="00183890"/>
    <w:rsid w:val="00184F67"/>
    <w:rsid w:val="001962F5"/>
    <w:rsid w:val="001A38F5"/>
    <w:rsid w:val="001A487D"/>
    <w:rsid w:val="001B18CC"/>
    <w:rsid w:val="001B5132"/>
    <w:rsid w:val="001C0A16"/>
    <w:rsid w:val="001C32A9"/>
    <w:rsid w:val="001C548E"/>
    <w:rsid w:val="001C774A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14441"/>
    <w:rsid w:val="00233EDC"/>
    <w:rsid w:val="002359AB"/>
    <w:rsid w:val="0023771A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2640"/>
    <w:rsid w:val="002A7785"/>
    <w:rsid w:val="002A79DC"/>
    <w:rsid w:val="002B13F3"/>
    <w:rsid w:val="002B1E09"/>
    <w:rsid w:val="002B32A2"/>
    <w:rsid w:val="002B7DB1"/>
    <w:rsid w:val="002D499D"/>
    <w:rsid w:val="002D6E9A"/>
    <w:rsid w:val="002E1B10"/>
    <w:rsid w:val="002E1F33"/>
    <w:rsid w:val="002E211A"/>
    <w:rsid w:val="002E2278"/>
    <w:rsid w:val="002F2009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28DB"/>
    <w:rsid w:val="00363307"/>
    <w:rsid w:val="0037511E"/>
    <w:rsid w:val="0038455F"/>
    <w:rsid w:val="00395046"/>
    <w:rsid w:val="003964F8"/>
    <w:rsid w:val="003A413D"/>
    <w:rsid w:val="003B252E"/>
    <w:rsid w:val="003B44D5"/>
    <w:rsid w:val="003B5C9E"/>
    <w:rsid w:val="003C579A"/>
    <w:rsid w:val="003D678B"/>
    <w:rsid w:val="003D76FA"/>
    <w:rsid w:val="003E21FD"/>
    <w:rsid w:val="004019BF"/>
    <w:rsid w:val="004211F4"/>
    <w:rsid w:val="00421A2B"/>
    <w:rsid w:val="00425FAA"/>
    <w:rsid w:val="004260A0"/>
    <w:rsid w:val="00436BEA"/>
    <w:rsid w:val="004412A9"/>
    <w:rsid w:val="0044313F"/>
    <w:rsid w:val="00444286"/>
    <w:rsid w:val="004602B0"/>
    <w:rsid w:val="004608CC"/>
    <w:rsid w:val="0046235B"/>
    <w:rsid w:val="004630B3"/>
    <w:rsid w:val="00471CF6"/>
    <w:rsid w:val="00485A70"/>
    <w:rsid w:val="0049638E"/>
    <w:rsid w:val="004A00A4"/>
    <w:rsid w:val="004A0746"/>
    <w:rsid w:val="004A3E24"/>
    <w:rsid w:val="004A5891"/>
    <w:rsid w:val="004B1135"/>
    <w:rsid w:val="004C379B"/>
    <w:rsid w:val="004D00D8"/>
    <w:rsid w:val="004D468A"/>
    <w:rsid w:val="004E38B5"/>
    <w:rsid w:val="004E41DE"/>
    <w:rsid w:val="004F297B"/>
    <w:rsid w:val="00502148"/>
    <w:rsid w:val="00514DAD"/>
    <w:rsid w:val="00517037"/>
    <w:rsid w:val="0052603E"/>
    <w:rsid w:val="00526BE5"/>
    <w:rsid w:val="0053052F"/>
    <w:rsid w:val="0053257A"/>
    <w:rsid w:val="005343D6"/>
    <w:rsid w:val="00534EBC"/>
    <w:rsid w:val="0053674D"/>
    <w:rsid w:val="00537364"/>
    <w:rsid w:val="0054203B"/>
    <w:rsid w:val="00546289"/>
    <w:rsid w:val="00551516"/>
    <w:rsid w:val="00565009"/>
    <w:rsid w:val="005726B0"/>
    <w:rsid w:val="00573527"/>
    <w:rsid w:val="005844BA"/>
    <w:rsid w:val="0058727C"/>
    <w:rsid w:val="005972CF"/>
    <w:rsid w:val="00597831"/>
    <w:rsid w:val="005A63E7"/>
    <w:rsid w:val="005A668C"/>
    <w:rsid w:val="005A708D"/>
    <w:rsid w:val="005B1106"/>
    <w:rsid w:val="005B5F13"/>
    <w:rsid w:val="005B7EB0"/>
    <w:rsid w:val="005E1F18"/>
    <w:rsid w:val="005E454C"/>
    <w:rsid w:val="005F09CA"/>
    <w:rsid w:val="005F59B7"/>
    <w:rsid w:val="005F71DC"/>
    <w:rsid w:val="0060139C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2A69"/>
    <w:rsid w:val="006B369B"/>
    <w:rsid w:val="006C32A1"/>
    <w:rsid w:val="006C43F0"/>
    <w:rsid w:val="006C5035"/>
    <w:rsid w:val="006C5834"/>
    <w:rsid w:val="006D310E"/>
    <w:rsid w:val="006D38F4"/>
    <w:rsid w:val="006D49B6"/>
    <w:rsid w:val="006F7898"/>
    <w:rsid w:val="00701009"/>
    <w:rsid w:val="007151BE"/>
    <w:rsid w:val="00732AA6"/>
    <w:rsid w:val="0073712C"/>
    <w:rsid w:val="007423C7"/>
    <w:rsid w:val="00744BAC"/>
    <w:rsid w:val="0074618A"/>
    <w:rsid w:val="00750378"/>
    <w:rsid w:val="00754EEB"/>
    <w:rsid w:val="0077158D"/>
    <w:rsid w:val="00780D42"/>
    <w:rsid w:val="007825FE"/>
    <w:rsid w:val="00787F05"/>
    <w:rsid w:val="00792909"/>
    <w:rsid w:val="0079668A"/>
    <w:rsid w:val="007A500C"/>
    <w:rsid w:val="007A6D43"/>
    <w:rsid w:val="007B0359"/>
    <w:rsid w:val="007B18E6"/>
    <w:rsid w:val="007B7765"/>
    <w:rsid w:val="007C12F6"/>
    <w:rsid w:val="007C2344"/>
    <w:rsid w:val="007C3F93"/>
    <w:rsid w:val="007D54FD"/>
    <w:rsid w:val="007D6EB3"/>
    <w:rsid w:val="007E51DB"/>
    <w:rsid w:val="007F1627"/>
    <w:rsid w:val="007F57DB"/>
    <w:rsid w:val="00800FA8"/>
    <w:rsid w:val="008062EA"/>
    <w:rsid w:val="00817B61"/>
    <w:rsid w:val="00822143"/>
    <w:rsid w:val="00824A8D"/>
    <w:rsid w:val="008356ED"/>
    <w:rsid w:val="008500F3"/>
    <w:rsid w:val="00857B4B"/>
    <w:rsid w:val="008615C5"/>
    <w:rsid w:val="00863862"/>
    <w:rsid w:val="008643BF"/>
    <w:rsid w:val="00866910"/>
    <w:rsid w:val="00874FF1"/>
    <w:rsid w:val="008857BB"/>
    <w:rsid w:val="00892C16"/>
    <w:rsid w:val="008964B7"/>
    <w:rsid w:val="00897B02"/>
    <w:rsid w:val="008A59E1"/>
    <w:rsid w:val="008B1F18"/>
    <w:rsid w:val="008B2558"/>
    <w:rsid w:val="008B7B8E"/>
    <w:rsid w:val="008C1712"/>
    <w:rsid w:val="008C202B"/>
    <w:rsid w:val="008C27BA"/>
    <w:rsid w:val="008D242F"/>
    <w:rsid w:val="008E398D"/>
    <w:rsid w:val="008E57E2"/>
    <w:rsid w:val="008E7CAB"/>
    <w:rsid w:val="008F41D5"/>
    <w:rsid w:val="008F7B3D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4F67"/>
    <w:rsid w:val="00950F4A"/>
    <w:rsid w:val="00954E7C"/>
    <w:rsid w:val="009610A2"/>
    <w:rsid w:val="00965062"/>
    <w:rsid w:val="00972BB0"/>
    <w:rsid w:val="00974516"/>
    <w:rsid w:val="00981568"/>
    <w:rsid w:val="009900F1"/>
    <w:rsid w:val="00992351"/>
    <w:rsid w:val="009935D1"/>
    <w:rsid w:val="009B0C91"/>
    <w:rsid w:val="009C0992"/>
    <w:rsid w:val="009C3AB1"/>
    <w:rsid w:val="009D248F"/>
    <w:rsid w:val="009E0C98"/>
    <w:rsid w:val="009F0E89"/>
    <w:rsid w:val="009F17C1"/>
    <w:rsid w:val="009F2E88"/>
    <w:rsid w:val="009F5D00"/>
    <w:rsid w:val="009F7DD0"/>
    <w:rsid w:val="00A04460"/>
    <w:rsid w:val="00A12C08"/>
    <w:rsid w:val="00A157D0"/>
    <w:rsid w:val="00A21999"/>
    <w:rsid w:val="00A22FDD"/>
    <w:rsid w:val="00A23264"/>
    <w:rsid w:val="00A25B34"/>
    <w:rsid w:val="00A264BB"/>
    <w:rsid w:val="00A31A51"/>
    <w:rsid w:val="00A43A58"/>
    <w:rsid w:val="00A607EA"/>
    <w:rsid w:val="00A61A3E"/>
    <w:rsid w:val="00A714A1"/>
    <w:rsid w:val="00A8318A"/>
    <w:rsid w:val="00A90605"/>
    <w:rsid w:val="00A9097C"/>
    <w:rsid w:val="00A95627"/>
    <w:rsid w:val="00AA46A8"/>
    <w:rsid w:val="00AC03AA"/>
    <w:rsid w:val="00AC6101"/>
    <w:rsid w:val="00AC730B"/>
    <w:rsid w:val="00AD0A11"/>
    <w:rsid w:val="00AD63D6"/>
    <w:rsid w:val="00AE6C3A"/>
    <w:rsid w:val="00AF0974"/>
    <w:rsid w:val="00B0564B"/>
    <w:rsid w:val="00B06ED3"/>
    <w:rsid w:val="00B233C4"/>
    <w:rsid w:val="00B401BA"/>
    <w:rsid w:val="00B40CF3"/>
    <w:rsid w:val="00B427C9"/>
    <w:rsid w:val="00B4789E"/>
    <w:rsid w:val="00B52433"/>
    <w:rsid w:val="00B55AFF"/>
    <w:rsid w:val="00B8272B"/>
    <w:rsid w:val="00B83F84"/>
    <w:rsid w:val="00BA0500"/>
    <w:rsid w:val="00BA2033"/>
    <w:rsid w:val="00BB4D9C"/>
    <w:rsid w:val="00BC0A3C"/>
    <w:rsid w:val="00BC2CF9"/>
    <w:rsid w:val="00BC4C50"/>
    <w:rsid w:val="00BD2956"/>
    <w:rsid w:val="00BD3CE0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609E"/>
    <w:rsid w:val="00C36A54"/>
    <w:rsid w:val="00C374AD"/>
    <w:rsid w:val="00C42CEC"/>
    <w:rsid w:val="00C45229"/>
    <w:rsid w:val="00C51A8F"/>
    <w:rsid w:val="00C56152"/>
    <w:rsid w:val="00C64793"/>
    <w:rsid w:val="00C67322"/>
    <w:rsid w:val="00C67FD5"/>
    <w:rsid w:val="00C7387A"/>
    <w:rsid w:val="00C767E6"/>
    <w:rsid w:val="00C92843"/>
    <w:rsid w:val="00CA37DE"/>
    <w:rsid w:val="00CB2EAC"/>
    <w:rsid w:val="00CC1FA7"/>
    <w:rsid w:val="00CC3117"/>
    <w:rsid w:val="00CC38A7"/>
    <w:rsid w:val="00CC5CFA"/>
    <w:rsid w:val="00CD29FD"/>
    <w:rsid w:val="00CD5B2E"/>
    <w:rsid w:val="00CD6EF6"/>
    <w:rsid w:val="00CE01EF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73A79"/>
    <w:rsid w:val="00D9112D"/>
    <w:rsid w:val="00DA1625"/>
    <w:rsid w:val="00DA1CFC"/>
    <w:rsid w:val="00DB1FD7"/>
    <w:rsid w:val="00DB6672"/>
    <w:rsid w:val="00DC2324"/>
    <w:rsid w:val="00DC4AE1"/>
    <w:rsid w:val="00DC7D7D"/>
    <w:rsid w:val="00DF1CBE"/>
    <w:rsid w:val="00DF7D8C"/>
    <w:rsid w:val="00E12DC0"/>
    <w:rsid w:val="00E15129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425F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2FF2"/>
    <w:rsid w:val="00EE3253"/>
    <w:rsid w:val="00EE40B0"/>
    <w:rsid w:val="00EE7935"/>
    <w:rsid w:val="00EF01BC"/>
    <w:rsid w:val="00EF1047"/>
    <w:rsid w:val="00EF6A79"/>
    <w:rsid w:val="00EF7465"/>
    <w:rsid w:val="00F06364"/>
    <w:rsid w:val="00F06ED0"/>
    <w:rsid w:val="00F14AD6"/>
    <w:rsid w:val="00F14EE3"/>
    <w:rsid w:val="00F16F3D"/>
    <w:rsid w:val="00F35B06"/>
    <w:rsid w:val="00F41248"/>
    <w:rsid w:val="00F41C4A"/>
    <w:rsid w:val="00F5585B"/>
    <w:rsid w:val="00F65BB8"/>
    <w:rsid w:val="00F74A87"/>
    <w:rsid w:val="00F804EE"/>
    <w:rsid w:val="00F814B4"/>
    <w:rsid w:val="00F85F97"/>
    <w:rsid w:val="00F959D3"/>
    <w:rsid w:val="00FB58AD"/>
    <w:rsid w:val="00FB5F3A"/>
    <w:rsid w:val="00FC04E6"/>
    <w:rsid w:val="00FC178B"/>
    <w:rsid w:val="00FD27A9"/>
    <w:rsid w:val="00FD70C3"/>
    <w:rsid w:val="00FE2330"/>
    <w:rsid w:val="00FE24DE"/>
    <w:rsid w:val="00FE6A77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97BE2F"/>
  <w15:docId w15:val="{FE70DC70-C890-407A-913B-19115DFA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33EDC"/>
    <w:pPr>
      <w:spacing w:after="240"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3EDC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233EDC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33EDC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233EDC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33EDC"/>
    <w:pPr>
      <w:tabs>
        <w:tab w:val="center" w:pos="4986"/>
        <w:tab w:val="right" w:pos="9972"/>
      </w:tabs>
      <w:spacing w:after="0"/>
      <w:jc w:val="left"/>
    </w:pPr>
  </w:style>
  <w:style w:type="paragraph" w:styleId="Sidefod">
    <w:name w:val="footer"/>
    <w:basedOn w:val="Normal"/>
    <w:link w:val="SidefodTegn"/>
    <w:uiPriority w:val="99"/>
    <w:semiHidden/>
    <w:rsid w:val="00233EDC"/>
    <w:pPr>
      <w:tabs>
        <w:tab w:val="center" w:pos="4986"/>
        <w:tab w:val="right" w:pos="9972"/>
      </w:tabs>
      <w:spacing w:after="0" w:line="220" w:lineRule="atLeast"/>
      <w:jc w:val="left"/>
    </w:pPr>
    <w:rPr>
      <w:rFonts w:ascii="Corbel" w:hAnsi="Corbel"/>
      <w:color w:val="425C6C"/>
      <w:sz w:val="20"/>
    </w:rPr>
  </w:style>
  <w:style w:type="paragraph" w:customStyle="1" w:styleId="Adresse">
    <w:name w:val="Adresse"/>
    <w:basedOn w:val="Normal"/>
    <w:semiHidden/>
    <w:rsid w:val="00233EDC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233EDC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233EDC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233EDC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23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233EDC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233E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33E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233EDC"/>
    <w:rPr>
      <w:color w:val="005B8D" w:themeColor="accent5"/>
      <w:u w:val="single"/>
    </w:rPr>
  </w:style>
  <w:style w:type="paragraph" w:customStyle="1" w:styleId="Hjlpetekst">
    <w:name w:val="Hjælpetekst"/>
    <w:basedOn w:val="Sidehoved"/>
    <w:semiHidden/>
    <w:qFormat/>
    <w:rsid w:val="00233EDC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233EDC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"/>
    <w:qFormat/>
    <w:rsid w:val="00233EDC"/>
    <w:pPr>
      <w:numPr>
        <w:numId w:val="43"/>
      </w:numPr>
      <w:spacing w:after="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33EDC"/>
    <w:rPr>
      <w:rFonts w:ascii="Corbel" w:hAnsi="Corbel"/>
      <w:color w:val="425C6C"/>
      <w:szCs w:val="24"/>
    </w:rPr>
  </w:style>
  <w:style w:type="paragraph" w:styleId="Afsenderadresse">
    <w:name w:val="envelope return"/>
    <w:basedOn w:val="Normal"/>
    <w:semiHidden/>
    <w:rsid w:val="00233EDC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233EDC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233EDC"/>
    <w:pPr>
      <w:keepNext/>
      <w:widowControl w:val="0"/>
    </w:pPr>
  </w:style>
  <w:style w:type="paragraph" w:styleId="Modtageradresse">
    <w:name w:val="envelope address"/>
    <w:basedOn w:val="Normal"/>
    <w:semiHidden/>
    <w:rsid w:val="00233EDC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233EDC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233EDC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233EDC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233EDC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233EDC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233EDC"/>
    <w:pPr>
      <w:tabs>
        <w:tab w:val="left" w:pos="170"/>
      </w:tabs>
      <w:spacing w:after="0"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33EDC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233EDC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233EDC"/>
    <w:pPr>
      <w:spacing w:after="160" w:line="320" w:lineRule="atLeast"/>
      <w:jc w:val="left"/>
    </w:pPr>
    <w:rPr>
      <w:rFonts w:asciiTheme="majorHAnsi" w:eastAsiaTheme="minorHAnsi" w:hAnsiTheme="majorHAnsi"/>
      <w:color w:val="000000" w:themeColor="tex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233EDC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5B8D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233EDC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233EDC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233EDC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233EDC"/>
    <w:rPr>
      <w:b/>
      <w:color w:val="FFFFFF"/>
    </w:rPr>
  </w:style>
  <w:style w:type="paragraph" w:customStyle="1" w:styleId="Bokstekst">
    <w:name w:val="Bokstekst"/>
    <w:basedOn w:val="Normal"/>
    <w:semiHidden/>
    <w:qFormat/>
    <w:rsid w:val="00233EDC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233EDC"/>
    <w:pPr>
      <w:spacing w:after="0"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233EDC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233EDC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233EDC"/>
    <w:pPr>
      <w:keepNext/>
      <w:keepLines/>
      <w:spacing w:after="0"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233EDC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233EDC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233EDC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233EDC"/>
    <w:pPr>
      <w:keepNext/>
      <w:tabs>
        <w:tab w:val="left" w:pos="1531"/>
      </w:tabs>
      <w:spacing w:before="360" w:after="120"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233EDC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233EDC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233EDC"/>
    <w:pPr>
      <w:keepNext/>
      <w:keepLines/>
      <w:pageBreakBefore/>
      <w:numPr>
        <w:numId w:val="4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233EDC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233EDC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233EDC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233EDC"/>
  </w:style>
  <w:style w:type="paragraph" w:customStyle="1" w:styleId="Afdeling">
    <w:name w:val="Afdeling"/>
    <w:basedOn w:val="Afsenderadresse"/>
    <w:next w:val="Afsenderadresse"/>
    <w:uiPriority w:val="99"/>
    <w:semiHidden/>
    <w:qFormat/>
    <w:rsid w:val="00233EDC"/>
  </w:style>
  <w:style w:type="paragraph" w:customStyle="1" w:styleId="INIT">
    <w:name w:val="INIT"/>
    <w:basedOn w:val="Afsenderadresse"/>
    <w:next w:val="Adresse"/>
    <w:uiPriority w:val="99"/>
    <w:semiHidden/>
    <w:qFormat/>
    <w:rsid w:val="00233EDC"/>
  </w:style>
  <w:style w:type="paragraph" w:customStyle="1" w:styleId="Tabelopdeling">
    <w:name w:val="Tabelopdeling"/>
    <w:basedOn w:val="Normal"/>
    <w:uiPriority w:val="2"/>
    <w:semiHidden/>
    <w:qFormat/>
    <w:rsid w:val="00233EDC"/>
    <w:pPr>
      <w:keepNext/>
      <w:spacing w:after="0" w:line="2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niskvalidering@sundhedsdata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74F5-C75A-4763-9F79-2D8A9E3E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125</TotalTime>
  <Pages>2</Pages>
  <Words>109</Words>
  <Characters>725</Characters>
  <Application>Microsoft Office Word</Application>
  <DocSecurity>0</DocSecurity>
  <Lines>72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Lukning af DRG-gruppe</dc:title>
  <dc:subject/>
  <dc:creator>Navina Uthayakumaran</dc:creator>
  <cp:keywords/>
  <dc:description/>
  <cp:lastModifiedBy>Navina Uthayakumaran</cp:lastModifiedBy>
  <cp:revision>1</cp:revision>
  <dcterms:created xsi:type="dcterms:W3CDTF">2025-08-25T07:58:00Z</dcterms:created>
  <dcterms:modified xsi:type="dcterms:W3CDTF">2025-08-25T12:20:00Z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">
    <vt:lpwstr>SDS_Notat</vt:lpwstr>
  </property>
  <property fmtid="{D5CDD505-2E9C-101B-9397-08002B2CF9AE}" pid="3" name="DocumentLanguageID">
    <vt:lpwstr>1030</vt:lpwstr>
  </property>
</Properties>
</file>